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D959" w14:textId="77777777" w:rsidR="00997D93" w:rsidRPr="00870103" w:rsidRDefault="00997D93" w:rsidP="00E268F6">
      <w:pPr>
        <w:pStyle w:val="Title"/>
        <w:jc w:val="center"/>
        <w:rPr>
          <w:sz w:val="36"/>
          <w:szCs w:val="36"/>
          <w:lang w:val="en-GB"/>
        </w:rPr>
      </w:pPr>
    </w:p>
    <w:p w14:paraId="7355FC1A" w14:textId="77777777" w:rsidR="0039116C" w:rsidRPr="00870103" w:rsidRDefault="0050129F" w:rsidP="00E268F6">
      <w:pPr>
        <w:pStyle w:val="Title"/>
        <w:jc w:val="center"/>
        <w:rPr>
          <w:sz w:val="36"/>
          <w:szCs w:val="36"/>
          <w:lang w:val="en-GB"/>
        </w:rPr>
      </w:pPr>
      <w:r w:rsidRPr="00870103">
        <w:rPr>
          <w:sz w:val="36"/>
          <w:szCs w:val="36"/>
          <w:lang w:val="en-GB"/>
        </w:rPr>
        <w:t xml:space="preserve">Student </w:t>
      </w:r>
      <w:r w:rsidR="000C4016" w:rsidRPr="00870103">
        <w:rPr>
          <w:sz w:val="36"/>
          <w:szCs w:val="36"/>
          <w:lang w:val="en-GB"/>
        </w:rPr>
        <w:t xml:space="preserve">paper originality </w:t>
      </w:r>
      <w:r w:rsidR="000C4016">
        <w:rPr>
          <w:sz w:val="36"/>
          <w:szCs w:val="36"/>
          <w:lang w:val="en-GB"/>
        </w:rPr>
        <w:t>report</w:t>
      </w:r>
    </w:p>
    <w:p w14:paraId="44B56A4E" w14:textId="77777777" w:rsidR="00997D93" w:rsidRPr="00870103" w:rsidRDefault="00997D93" w:rsidP="00311F63">
      <w:pPr>
        <w:spacing w:before="160" w:after="0"/>
        <w:rPr>
          <w:sz w:val="28"/>
          <w:szCs w:val="28"/>
          <w:lang w:val="en-GB"/>
        </w:rPr>
      </w:pPr>
    </w:p>
    <w:p w14:paraId="7EBC0BB9" w14:textId="77777777" w:rsidR="00B97832" w:rsidRPr="00870103" w:rsidRDefault="000D0291" w:rsidP="00311F63">
      <w:pPr>
        <w:spacing w:before="160" w:after="0"/>
        <w:rPr>
          <w:sz w:val="28"/>
          <w:szCs w:val="28"/>
          <w:lang w:val="en-GB"/>
        </w:rPr>
      </w:pPr>
      <w:r w:rsidRPr="00870103">
        <w:rPr>
          <w:sz w:val="28"/>
          <w:szCs w:val="28"/>
          <w:lang w:val="en-GB"/>
        </w:rPr>
        <w:t>General information about the student</w:t>
      </w:r>
      <w:r w:rsidR="00B97832" w:rsidRPr="00870103">
        <w:rPr>
          <w:sz w:val="28"/>
          <w:szCs w:val="28"/>
          <w:lang w:val="en-GB"/>
        </w:rPr>
        <w:t>:</w:t>
      </w:r>
    </w:p>
    <w:tbl>
      <w:tblPr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997D93" w:rsidRPr="00870103" w14:paraId="4AA9BF43" w14:textId="77777777" w:rsidTr="00B92224">
        <w:tc>
          <w:tcPr>
            <w:tcW w:w="283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14:paraId="0F1AACCC" w14:textId="77777777" w:rsidR="00E268F6" w:rsidRPr="00870103" w:rsidRDefault="000D0291" w:rsidP="00B92224">
            <w:pPr>
              <w:spacing w:after="0" w:line="240" w:lineRule="auto"/>
              <w:rPr>
                <w:color w:val="000000"/>
                <w:lang w:val="en-GB"/>
              </w:rPr>
            </w:pPr>
            <w:r w:rsidRPr="00870103">
              <w:rPr>
                <w:color w:val="000000"/>
                <w:lang w:val="en-GB"/>
              </w:rPr>
              <w:t>University constituent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14:paraId="0D63D9DE" w14:textId="77777777" w:rsidR="00E268F6" w:rsidRPr="00870103" w:rsidRDefault="00E268F6" w:rsidP="00B92224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</w:tr>
      <w:tr w:rsidR="00997D93" w:rsidRPr="00870103" w14:paraId="22F947B7" w14:textId="77777777" w:rsidTr="00B92224">
        <w:tc>
          <w:tcPr>
            <w:tcW w:w="2830" w:type="dxa"/>
            <w:shd w:val="clear" w:color="auto" w:fill="EDEDED"/>
          </w:tcPr>
          <w:p w14:paraId="6D1B4E38" w14:textId="77777777" w:rsidR="00E268F6" w:rsidRPr="00870103" w:rsidRDefault="000D0291" w:rsidP="00B92224">
            <w:pPr>
              <w:spacing w:after="0" w:line="240" w:lineRule="auto"/>
              <w:rPr>
                <w:color w:val="000000"/>
                <w:lang w:val="en-GB"/>
              </w:rPr>
            </w:pPr>
            <w:r w:rsidRPr="00870103">
              <w:rPr>
                <w:color w:val="000000"/>
                <w:lang w:val="en-GB"/>
              </w:rPr>
              <w:t>Study programme</w:t>
            </w:r>
          </w:p>
        </w:tc>
        <w:tc>
          <w:tcPr>
            <w:tcW w:w="6520" w:type="dxa"/>
            <w:shd w:val="clear" w:color="auto" w:fill="EDEDED"/>
          </w:tcPr>
          <w:p w14:paraId="4B94B53A" w14:textId="77777777" w:rsidR="00E268F6" w:rsidRPr="00870103" w:rsidRDefault="00E268F6" w:rsidP="00B92224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</w:tr>
      <w:tr w:rsidR="00997D93" w:rsidRPr="00870103" w14:paraId="0CB333CD" w14:textId="77777777" w:rsidTr="00B92224">
        <w:tc>
          <w:tcPr>
            <w:tcW w:w="2830" w:type="dxa"/>
            <w:shd w:val="clear" w:color="auto" w:fill="auto"/>
          </w:tcPr>
          <w:p w14:paraId="5041028F" w14:textId="77777777" w:rsidR="00E268F6" w:rsidRPr="00870103" w:rsidRDefault="000D0291" w:rsidP="00B92224">
            <w:pPr>
              <w:spacing w:after="0" w:line="240" w:lineRule="auto"/>
              <w:rPr>
                <w:color w:val="000000"/>
                <w:lang w:val="en-GB"/>
              </w:rPr>
            </w:pPr>
            <w:r w:rsidRPr="00870103">
              <w:rPr>
                <w:color w:val="000000"/>
                <w:lang w:val="en-GB"/>
              </w:rPr>
              <w:t>Type of student work</w:t>
            </w:r>
          </w:p>
        </w:tc>
        <w:tc>
          <w:tcPr>
            <w:tcW w:w="6520" w:type="dxa"/>
            <w:shd w:val="clear" w:color="auto" w:fill="auto"/>
          </w:tcPr>
          <w:p w14:paraId="690C01F0" w14:textId="77777777" w:rsidR="00E268F6" w:rsidRPr="00870103" w:rsidRDefault="00E268F6" w:rsidP="00B92224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</w:tr>
      <w:tr w:rsidR="00997D93" w:rsidRPr="00870103" w14:paraId="535BB959" w14:textId="77777777" w:rsidTr="00B92224">
        <w:tc>
          <w:tcPr>
            <w:tcW w:w="2830" w:type="dxa"/>
            <w:shd w:val="clear" w:color="auto" w:fill="EDEDED"/>
          </w:tcPr>
          <w:p w14:paraId="51D6EA42" w14:textId="77777777" w:rsidR="00E268F6" w:rsidRPr="00870103" w:rsidRDefault="000D0291" w:rsidP="00B92224">
            <w:pPr>
              <w:spacing w:after="0" w:line="240" w:lineRule="auto"/>
              <w:rPr>
                <w:color w:val="000000"/>
                <w:lang w:val="en-GB"/>
              </w:rPr>
            </w:pPr>
            <w:r w:rsidRPr="00870103">
              <w:rPr>
                <w:color w:val="000000"/>
                <w:lang w:val="en-GB"/>
              </w:rPr>
              <w:t>Student name and surname</w:t>
            </w:r>
          </w:p>
        </w:tc>
        <w:tc>
          <w:tcPr>
            <w:tcW w:w="6520" w:type="dxa"/>
            <w:shd w:val="clear" w:color="auto" w:fill="EDEDED"/>
          </w:tcPr>
          <w:p w14:paraId="3CE5B4F4" w14:textId="77777777" w:rsidR="00E268F6" w:rsidRPr="00870103" w:rsidRDefault="00E268F6" w:rsidP="00B92224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</w:tr>
      <w:tr w:rsidR="00997D93" w:rsidRPr="00870103" w14:paraId="019902D4" w14:textId="77777777" w:rsidTr="00B92224">
        <w:tc>
          <w:tcPr>
            <w:tcW w:w="2830" w:type="dxa"/>
            <w:shd w:val="clear" w:color="auto" w:fill="auto"/>
          </w:tcPr>
          <w:p w14:paraId="00E27AD4" w14:textId="77777777" w:rsidR="00E268F6" w:rsidRPr="00870103" w:rsidRDefault="000D0291" w:rsidP="00B92224">
            <w:pPr>
              <w:spacing w:after="0" w:line="240" w:lineRule="auto"/>
              <w:rPr>
                <w:color w:val="000000"/>
                <w:lang w:val="en-GB"/>
              </w:rPr>
            </w:pPr>
            <w:r w:rsidRPr="00870103">
              <w:rPr>
                <w:color w:val="000000"/>
                <w:lang w:val="en-GB"/>
              </w:rPr>
              <w:t>Student ID number (</w:t>
            </w:r>
            <w:r w:rsidR="00621B37" w:rsidRPr="00870103">
              <w:rPr>
                <w:color w:val="000000"/>
                <w:lang w:val="en-GB"/>
              </w:rPr>
              <w:t>JMBAG</w:t>
            </w:r>
            <w:r w:rsidRPr="00870103">
              <w:rPr>
                <w:color w:val="000000"/>
                <w:lang w:val="en-GB"/>
              </w:rPr>
              <w:t>)</w:t>
            </w:r>
          </w:p>
        </w:tc>
        <w:tc>
          <w:tcPr>
            <w:tcW w:w="6520" w:type="dxa"/>
            <w:shd w:val="clear" w:color="auto" w:fill="auto"/>
          </w:tcPr>
          <w:p w14:paraId="0B8ED549" w14:textId="77777777" w:rsidR="00E268F6" w:rsidRPr="00870103" w:rsidRDefault="00E268F6" w:rsidP="00B92224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</w:tr>
    </w:tbl>
    <w:p w14:paraId="660E2B8F" w14:textId="77777777" w:rsidR="00997D93" w:rsidRPr="00870103" w:rsidRDefault="00997D93" w:rsidP="00311F63">
      <w:pPr>
        <w:spacing w:before="160" w:after="0"/>
        <w:rPr>
          <w:sz w:val="28"/>
          <w:szCs w:val="28"/>
          <w:lang w:val="en-GB"/>
        </w:rPr>
      </w:pPr>
    </w:p>
    <w:p w14:paraId="48A9F969" w14:textId="77777777" w:rsidR="00892CE6" w:rsidRPr="00870103" w:rsidRDefault="000D0291" w:rsidP="00311F63">
      <w:pPr>
        <w:spacing w:before="160" w:after="0"/>
        <w:rPr>
          <w:sz w:val="28"/>
          <w:szCs w:val="28"/>
          <w:lang w:val="en-GB"/>
        </w:rPr>
      </w:pPr>
      <w:r w:rsidRPr="00870103">
        <w:rPr>
          <w:sz w:val="28"/>
          <w:szCs w:val="28"/>
          <w:lang w:val="en-GB"/>
        </w:rPr>
        <w:t xml:space="preserve">Similarity score for student </w:t>
      </w:r>
      <w:r w:rsidR="002D79BD" w:rsidRPr="00870103">
        <w:rPr>
          <w:sz w:val="28"/>
          <w:szCs w:val="28"/>
          <w:lang w:val="en-GB"/>
        </w:rPr>
        <w:t>paper</w:t>
      </w:r>
      <w:r w:rsidR="00BE1A2C" w:rsidRPr="00870103">
        <w:rPr>
          <w:sz w:val="28"/>
          <w:szCs w:val="28"/>
          <w:lang w:val="en-GB"/>
        </w:rPr>
        <w:t>:</w:t>
      </w:r>
    </w:p>
    <w:tbl>
      <w:tblPr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997D93" w:rsidRPr="00870103" w14:paraId="4116E626" w14:textId="77777777" w:rsidTr="00B92224">
        <w:tc>
          <w:tcPr>
            <w:tcW w:w="283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14:paraId="3BD2006B" w14:textId="77777777" w:rsidR="00CB311D" w:rsidRPr="00870103" w:rsidRDefault="002D79BD" w:rsidP="001D5AA8">
            <w:pPr>
              <w:spacing w:after="0" w:line="240" w:lineRule="auto"/>
              <w:rPr>
                <w:b/>
                <w:color w:val="000000"/>
                <w:lang w:val="en-GB"/>
              </w:rPr>
            </w:pPr>
            <w:r w:rsidRPr="00870103">
              <w:rPr>
                <w:b/>
                <w:color w:val="000000"/>
                <w:lang w:val="en-GB"/>
              </w:rPr>
              <w:t>MATCH OVERVIEW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14:paraId="0266E975" w14:textId="77777777" w:rsidR="00892CE6" w:rsidRPr="00870103" w:rsidRDefault="00892CE6" w:rsidP="00B92224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</w:tr>
      <w:tr w:rsidR="00997D93" w:rsidRPr="00870103" w14:paraId="1548CECB" w14:textId="77777777" w:rsidTr="00B92224">
        <w:tc>
          <w:tcPr>
            <w:tcW w:w="2830" w:type="dxa"/>
            <w:shd w:val="clear" w:color="auto" w:fill="EDEDED"/>
          </w:tcPr>
          <w:p w14:paraId="268825F0" w14:textId="77777777" w:rsidR="00892CE6" w:rsidRPr="00870103" w:rsidRDefault="000D0291" w:rsidP="00B92224">
            <w:pPr>
              <w:spacing w:after="0" w:line="240" w:lineRule="auto"/>
              <w:rPr>
                <w:color w:val="000000"/>
                <w:lang w:val="en-GB"/>
              </w:rPr>
            </w:pPr>
            <w:r w:rsidRPr="00870103">
              <w:rPr>
                <w:color w:val="000000"/>
                <w:lang w:val="en-GB"/>
              </w:rPr>
              <w:t>Total</w:t>
            </w:r>
          </w:p>
        </w:tc>
        <w:tc>
          <w:tcPr>
            <w:tcW w:w="6520" w:type="dxa"/>
            <w:shd w:val="clear" w:color="auto" w:fill="EDEDED"/>
          </w:tcPr>
          <w:p w14:paraId="50242268" w14:textId="77777777" w:rsidR="00892CE6" w:rsidRPr="00870103" w:rsidRDefault="00892CE6" w:rsidP="00B92224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</w:tr>
      <w:tr w:rsidR="00997D93" w:rsidRPr="00870103" w14:paraId="23BC01B3" w14:textId="77777777" w:rsidTr="00B92224">
        <w:tc>
          <w:tcPr>
            <w:tcW w:w="2830" w:type="dxa"/>
            <w:shd w:val="clear" w:color="auto" w:fill="auto"/>
          </w:tcPr>
          <w:p w14:paraId="25320183" w14:textId="77777777" w:rsidR="00892CE6" w:rsidRPr="00870103" w:rsidRDefault="002D79BD" w:rsidP="00B92224">
            <w:pPr>
              <w:spacing w:after="0" w:line="240" w:lineRule="auto"/>
              <w:rPr>
                <w:color w:val="000000"/>
                <w:lang w:val="en-GB"/>
              </w:rPr>
            </w:pPr>
            <w:r w:rsidRPr="00870103">
              <w:rPr>
                <w:color w:val="000000"/>
                <w:lang w:val="en-GB"/>
              </w:rPr>
              <w:t>Internet source</w:t>
            </w:r>
            <w:r w:rsidR="00EE561C">
              <w:rPr>
                <w:color w:val="000000"/>
                <w:lang w:val="en-GB"/>
              </w:rPr>
              <w:t>s</w:t>
            </w:r>
          </w:p>
        </w:tc>
        <w:tc>
          <w:tcPr>
            <w:tcW w:w="6520" w:type="dxa"/>
            <w:shd w:val="clear" w:color="auto" w:fill="auto"/>
          </w:tcPr>
          <w:p w14:paraId="0A70C82C" w14:textId="77777777" w:rsidR="00892CE6" w:rsidRPr="00870103" w:rsidRDefault="00892CE6" w:rsidP="00B92224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</w:tr>
      <w:tr w:rsidR="00997D93" w:rsidRPr="00870103" w14:paraId="03F2B382" w14:textId="77777777" w:rsidTr="00B92224">
        <w:tc>
          <w:tcPr>
            <w:tcW w:w="2830" w:type="dxa"/>
            <w:shd w:val="clear" w:color="auto" w:fill="EDEDED"/>
          </w:tcPr>
          <w:p w14:paraId="7E99EEF7" w14:textId="77777777" w:rsidR="00892CE6" w:rsidRPr="00870103" w:rsidRDefault="00BE1A2C" w:rsidP="00B92224">
            <w:pPr>
              <w:spacing w:after="0" w:line="240" w:lineRule="auto"/>
              <w:rPr>
                <w:color w:val="000000"/>
                <w:lang w:val="en-GB"/>
              </w:rPr>
            </w:pPr>
            <w:r w:rsidRPr="00870103">
              <w:rPr>
                <w:color w:val="000000"/>
                <w:lang w:val="en-GB"/>
              </w:rPr>
              <w:t>Publ</w:t>
            </w:r>
            <w:r w:rsidR="000D0291" w:rsidRPr="00870103">
              <w:rPr>
                <w:color w:val="000000"/>
                <w:lang w:val="en-GB"/>
              </w:rPr>
              <w:t>ications</w:t>
            </w:r>
          </w:p>
        </w:tc>
        <w:tc>
          <w:tcPr>
            <w:tcW w:w="6520" w:type="dxa"/>
            <w:shd w:val="clear" w:color="auto" w:fill="EDEDED"/>
          </w:tcPr>
          <w:p w14:paraId="727169BF" w14:textId="77777777" w:rsidR="00892CE6" w:rsidRPr="00870103" w:rsidRDefault="00892CE6" w:rsidP="00B92224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</w:tr>
      <w:tr w:rsidR="00997D93" w:rsidRPr="00870103" w14:paraId="2E450636" w14:textId="77777777" w:rsidTr="00B92224">
        <w:tc>
          <w:tcPr>
            <w:tcW w:w="2830" w:type="dxa"/>
            <w:shd w:val="clear" w:color="auto" w:fill="auto"/>
          </w:tcPr>
          <w:p w14:paraId="10DD4417" w14:textId="77777777" w:rsidR="00892CE6" w:rsidRPr="00870103" w:rsidRDefault="002D79BD" w:rsidP="00B92224">
            <w:pPr>
              <w:spacing w:after="0" w:line="240" w:lineRule="auto"/>
              <w:rPr>
                <w:color w:val="000000"/>
                <w:lang w:val="en-GB"/>
              </w:rPr>
            </w:pPr>
            <w:r w:rsidRPr="00870103">
              <w:rPr>
                <w:color w:val="000000"/>
                <w:lang w:val="en-GB"/>
              </w:rPr>
              <w:t>Student paper</w:t>
            </w:r>
            <w:r w:rsidR="00EE561C">
              <w:rPr>
                <w:color w:val="000000"/>
                <w:lang w:val="en-GB"/>
              </w:rPr>
              <w:t>s</w:t>
            </w:r>
          </w:p>
        </w:tc>
        <w:tc>
          <w:tcPr>
            <w:tcW w:w="6520" w:type="dxa"/>
            <w:shd w:val="clear" w:color="auto" w:fill="auto"/>
          </w:tcPr>
          <w:p w14:paraId="1389F33C" w14:textId="77777777" w:rsidR="00892CE6" w:rsidRPr="00870103" w:rsidRDefault="00892CE6" w:rsidP="00B92224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</w:tr>
    </w:tbl>
    <w:p w14:paraId="290C0F0C" w14:textId="77777777" w:rsidR="00997D93" w:rsidRPr="00870103" w:rsidRDefault="00997D93" w:rsidP="00311F63">
      <w:pPr>
        <w:spacing w:before="160" w:after="0"/>
        <w:rPr>
          <w:sz w:val="28"/>
          <w:szCs w:val="28"/>
          <w:lang w:val="en-GB"/>
        </w:rPr>
      </w:pPr>
    </w:p>
    <w:p w14:paraId="4EAA197F" w14:textId="77777777" w:rsidR="002D79BD" w:rsidRPr="00870103" w:rsidRDefault="002D79BD" w:rsidP="002D79BD">
      <w:pPr>
        <w:spacing w:before="160" w:after="0"/>
        <w:rPr>
          <w:sz w:val="28"/>
          <w:szCs w:val="28"/>
          <w:lang w:val="en-GB"/>
        </w:rPr>
      </w:pPr>
      <w:r w:rsidRPr="00870103">
        <w:rPr>
          <w:sz w:val="28"/>
          <w:szCs w:val="28"/>
          <w:lang w:val="en-GB"/>
        </w:rPr>
        <w:t>Information about student work:</w:t>
      </w:r>
    </w:p>
    <w:tbl>
      <w:tblPr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2D79BD" w:rsidRPr="00870103" w14:paraId="7969D27B" w14:textId="77777777" w:rsidTr="000D7BEE">
        <w:tc>
          <w:tcPr>
            <w:tcW w:w="283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14:paraId="6EA10AAE" w14:textId="77777777" w:rsidR="002D79BD" w:rsidRPr="00870103" w:rsidRDefault="002D79BD" w:rsidP="000D7BEE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14:paraId="3323A47B" w14:textId="77777777" w:rsidR="002D79BD" w:rsidRPr="00870103" w:rsidRDefault="002D79BD" w:rsidP="000D7BEE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</w:tr>
      <w:tr w:rsidR="002D79BD" w:rsidRPr="00870103" w14:paraId="3A073F1F" w14:textId="77777777" w:rsidTr="000D7BEE">
        <w:tc>
          <w:tcPr>
            <w:tcW w:w="2830" w:type="dxa"/>
            <w:shd w:val="clear" w:color="auto" w:fill="EDEDED"/>
          </w:tcPr>
          <w:p w14:paraId="6BBCA3AE" w14:textId="77777777" w:rsidR="002D79BD" w:rsidRPr="00870103" w:rsidRDefault="002D79BD" w:rsidP="000D7BEE">
            <w:pPr>
              <w:spacing w:after="0" w:line="240" w:lineRule="auto"/>
              <w:rPr>
                <w:color w:val="000000"/>
                <w:lang w:val="en-GB"/>
              </w:rPr>
            </w:pPr>
            <w:r w:rsidRPr="00870103">
              <w:rPr>
                <w:color w:val="000000"/>
                <w:lang w:val="en-GB"/>
              </w:rPr>
              <w:t>Title of student work</w:t>
            </w:r>
          </w:p>
        </w:tc>
        <w:tc>
          <w:tcPr>
            <w:tcW w:w="6520" w:type="dxa"/>
            <w:shd w:val="clear" w:color="auto" w:fill="EDEDED"/>
          </w:tcPr>
          <w:p w14:paraId="3EE032BC" w14:textId="77777777" w:rsidR="002D79BD" w:rsidRPr="00870103" w:rsidRDefault="002D79BD" w:rsidP="000D7BEE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</w:tr>
      <w:tr w:rsidR="002D79BD" w:rsidRPr="00870103" w14:paraId="7A642CD5" w14:textId="77777777" w:rsidTr="000D7BEE">
        <w:tc>
          <w:tcPr>
            <w:tcW w:w="2830" w:type="dxa"/>
            <w:shd w:val="clear" w:color="auto" w:fill="auto"/>
          </w:tcPr>
          <w:p w14:paraId="430D6686" w14:textId="77777777" w:rsidR="002D79BD" w:rsidRPr="00870103" w:rsidRDefault="00870103" w:rsidP="000D7BEE">
            <w:pPr>
              <w:spacing w:after="0" w:line="240" w:lineRule="auto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Submission</w:t>
            </w:r>
            <w:r w:rsidR="002D79BD" w:rsidRPr="00870103">
              <w:rPr>
                <w:color w:val="000000"/>
                <w:lang w:val="en-GB"/>
              </w:rPr>
              <w:t xml:space="preserve"> ID number</w:t>
            </w:r>
          </w:p>
        </w:tc>
        <w:tc>
          <w:tcPr>
            <w:tcW w:w="6520" w:type="dxa"/>
            <w:shd w:val="clear" w:color="auto" w:fill="auto"/>
          </w:tcPr>
          <w:p w14:paraId="7422E97C" w14:textId="77777777" w:rsidR="002D79BD" w:rsidRPr="00870103" w:rsidRDefault="002D79BD" w:rsidP="000D7BEE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</w:tr>
    </w:tbl>
    <w:p w14:paraId="7018F212" w14:textId="77777777" w:rsidR="002D79BD" w:rsidRPr="00870103" w:rsidRDefault="002D79BD" w:rsidP="00311F63">
      <w:pPr>
        <w:spacing w:before="160" w:after="0"/>
        <w:rPr>
          <w:sz w:val="28"/>
          <w:szCs w:val="28"/>
          <w:lang w:val="en-GB"/>
        </w:rPr>
      </w:pPr>
    </w:p>
    <w:p w14:paraId="080B7EC6" w14:textId="77777777" w:rsidR="00311F63" w:rsidRPr="00870103" w:rsidRDefault="000D0291" w:rsidP="00311F63">
      <w:pPr>
        <w:spacing w:before="160" w:after="0"/>
        <w:rPr>
          <w:sz w:val="28"/>
          <w:szCs w:val="28"/>
          <w:lang w:val="en-GB"/>
        </w:rPr>
      </w:pPr>
      <w:r w:rsidRPr="00870103">
        <w:rPr>
          <w:sz w:val="28"/>
          <w:szCs w:val="28"/>
          <w:lang w:val="en-GB"/>
        </w:rPr>
        <w:t xml:space="preserve">Mentor's statement on the originality of student </w:t>
      </w:r>
      <w:r w:rsidR="002D79BD" w:rsidRPr="00870103">
        <w:rPr>
          <w:sz w:val="28"/>
          <w:szCs w:val="28"/>
          <w:lang w:val="en-GB"/>
        </w:rPr>
        <w:t>paper</w:t>
      </w:r>
      <w:r w:rsidRPr="00870103">
        <w:rPr>
          <w:sz w:val="28"/>
          <w:szCs w:val="28"/>
          <w:lang w:val="en-GB"/>
        </w:rPr>
        <w:t>:</w:t>
      </w:r>
    </w:p>
    <w:tbl>
      <w:tblPr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997D93" w:rsidRPr="00870103" w14:paraId="707ED418" w14:textId="77777777" w:rsidTr="00B92224">
        <w:tc>
          <w:tcPr>
            <w:tcW w:w="283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14:paraId="3C0B2A80" w14:textId="77777777" w:rsidR="00BE1A2C" w:rsidRPr="00870103" w:rsidRDefault="00366E10" w:rsidP="000D0291">
            <w:pPr>
              <w:spacing w:after="0" w:line="240" w:lineRule="auto"/>
              <w:rPr>
                <w:b/>
                <w:color w:val="000000"/>
                <w:lang w:val="en-GB"/>
              </w:rPr>
            </w:pPr>
            <w:r w:rsidRPr="00870103">
              <w:rPr>
                <w:b/>
                <w:color w:val="000000"/>
                <w:lang w:val="en-GB"/>
              </w:rPr>
              <w:t>MENTOR'S OPINION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14:paraId="136A4FA9" w14:textId="77777777" w:rsidR="00BE1A2C" w:rsidRPr="00870103" w:rsidRDefault="00BE1A2C" w:rsidP="00B92224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</w:tr>
      <w:tr w:rsidR="00997D93" w:rsidRPr="00870103" w14:paraId="32FFBBED" w14:textId="77777777" w:rsidTr="00B92224">
        <w:tc>
          <w:tcPr>
            <w:tcW w:w="2830" w:type="dxa"/>
            <w:shd w:val="clear" w:color="auto" w:fill="EDEDED"/>
          </w:tcPr>
          <w:p w14:paraId="4C9B846B" w14:textId="77777777" w:rsidR="007C6EDC" w:rsidRPr="00870103" w:rsidRDefault="000D0291" w:rsidP="00B92224">
            <w:pPr>
              <w:spacing w:after="0" w:line="240" w:lineRule="auto"/>
              <w:rPr>
                <w:color w:val="000000"/>
                <w:lang w:val="en-GB"/>
              </w:rPr>
            </w:pPr>
            <w:r w:rsidRPr="00870103">
              <w:rPr>
                <w:color w:val="000000"/>
                <w:lang w:val="en-GB"/>
              </w:rPr>
              <w:t>Date of opinion issuance</w:t>
            </w:r>
          </w:p>
        </w:tc>
        <w:tc>
          <w:tcPr>
            <w:tcW w:w="6520" w:type="dxa"/>
            <w:shd w:val="clear" w:color="auto" w:fill="EDEDED"/>
          </w:tcPr>
          <w:p w14:paraId="0533E5B3" w14:textId="77777777" w:rsidR="007C6EDC" w:rsidRPr="00870103" w:rsidRDefault="007C6EDC" w:rsidP="00B92224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</w:tr>
      <w:tr w:rsidR="00997D93" w:rsidRPr="00870103" w14:paraId="2A721516" w14:textId="77777777" w:rsidTr="00B92224">
        <w:tc>
          <w:tcPr>
            <w:tcW w:w="2830" w:type="dxa"/>
            <w:shd w:val="clear" w:color="auto" w:fill="auto"/>
          </w:tcPr>
          <w:p w14:paraId="17D939E8" w14:textId="77777777" w:rsidR="00BE1A2C" w:rsidRPr="00870103" w:rsidRDefault="000D0291" w:rsidP="002D79BD">
            <w:pPr>
              <w:spacing w:after="0" w:line="240" w:lineRule="auto"/>
              <w:rPr>
                <w:color w:val="000000"/>
                <w:lang w:val="en-GB"/>
              </w:rPr>
            </w:pPr>
            <w:r w:rsidRPr="00870103">
              <w:rPr>
                <w:color w:val="000000"/>
                <w:lang w:val="en-GB"/>
              </w:rPr>
              <w:t xml:space="preserve">Student </w:t>
            </w:r>
            <w:r w:rsidR="002D79BD" w:rsidRPr="00870103">
              <w:rPr>
                <w:color w:val="000000"/>
                <w:lang w:val="en-GB"/>
              </w:rPr>
              <w:t>paper</w:t>
            </w:r>
            <w:r w:rsidRPr="00870103">
              <w:rPr>
                <w:color w:val="000000"/>
                <w:lang w:val="en-GB"/>
              </w:rPr>
              <w:t xml:space="preserve"> meets the originality requirements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38F45B6" w14:textId="77777777" w:rsidR="00BE1A2C" w:rsidRPr="00870103" w:rsidRDefault="000D0291" w:rsidP="000D0291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870103">
              <w:rPr>
                <w:color w:val="000000"/>
                <w:lang w:val="en-GB"/>
              </w:rPr>
              <w:t>YES</w:t>
            </w:r>
            <w:r w:rsidR="00997D93" w:rsidRPr="00870103">
              <w:rPr>
                <w:color w:val="000000"/>
                <w:lang w:val="en-GB"/>
              </w:rPr>
              <w:t xml:space="preserve"> / N</w:t>
            </w:r>
            <w:r w:rsidRPr="00870103">
              <w:rPr>
                <w:color w:val="000000"/>
                <w:lang w:val="en-GB"/>
              </w:rPr>
              <w:t>O</w:t>
            </w:r>
            <w:r w:rsidR="0039424E" w:rsidRPr="00870103">
              <w:rPr>
                <w:color w:val="000000"/>
                <w:lang w:val="en-GB"/>
              </w:rPr>
              <w:t xml:space="preserve">     </w:t>
            </w:r>
          </w:p>
        </w:tc>
      </w:tr>
      <w:tr w:rsidR="00997D93" w:rsidRPr="00870103" w14:paraId="3DC35C7A" w14:textId="77777777" w:rsidTr="00B92224">
        <w:tc>
          <w:tcPr>
            <w:tcW w:w="2830" w:type="dxa"/>
            <w:shd w:val="clear" w:color="auto" w:fill="EDEDED"/>
          </w:tcPr>
          <w:p w14:paraId="759FA8C8" w14:textId="77777777" w:rsidR="000D0291" w:rsidRPr="00870103" w:rsidRDefault="000D0291" w:rsidP="000D0291">
            <w:pPr>
              <w:spacing w:after="0" w:line="240" w:lineRule="auto"/>
              <w:rPr>
                <w:color w:val="000000"/>
                <w:lang w:val="en-GB"/>
              </w:rPr>
            </w:pPr>
            <w:r w:rsidRPr="00870103">
              <w:rPr>
                <w:color w:val="000000"/>
                <w:lang w:val="en-GB"/>
              </w:rPr>
              <w:t>Mentor's explanation</w:t>
            </w:r>
          </w:p>
          <w:p w14:paraId="091AFEEA" w14:textId="77777777" w:rsidR="00594DAF" w:rsidRPr="00870103" w:rsidRDefault="000D0291" w:rsidP="000D0291">
            <w:pPr>
              <w:spacing w:after="0" w:line="240" w:lineRule="auto"/>
              <w:rPr>
                <w:color w:val="000000"/>
                <w:lang w:val="en-GB"/>
              </w:rPr>
            </w:pPr>
            <w:r w:rsidRPr="00870103">
              <w:rPr>
                <w:color w:val="000000"/>
                <w:lang w:val="en-GB"/>
              </w:rPr>
              <w:t>(add separately if necessary</w:t>
            </w:r>
            <w:r w:rsidR="00594DAF" w:rsidRPr="00870103">
              <w:rPr>
                <w:color w:val="000000"/>
                <w:lang w:val="en-GB"/>
              </w:rPr>
              <w:t>)</w:t>
            </w:r>
          </w:p>
        </w:tc>
        <w:tc>
          <w:tcPr>
            <w:tcW w:w="6520" w:type="dxa"/>
            <w:shd w:val="clear" w:color="auto" w:fill="EDEDED"/>
          </w:tcPr>
          <w:p w14:paraId="6BB20D07" w14:textId="77777777" w:rsidR="00594DAF" w:rsidRPr="00870103" w:rsidRDefault="00594DAF" w:rsidP="00B92224">
            <w:pPr>
              <w:spacing w:after="0" w:line="240" w:lineRule="auto"/>
              <w:rPr>
                <w:color w:val="000000"/>
                <w:lang w:val="en-GB"/>
              </w:rPr>
            </w:pPr>
          </w:p>
          <w:p w14:paraId="28AAC453" w14:textId="77777777" w:rsidR="00594DAF" w:rsidRPr="00870103" w:rsidRDefault="00594DAF" w:rsidP="00B92224">
            <w:pPr>
              <w:spacing w:after="0" w:line="240" w:lineRule="auto"/>
              <w:rPr>
                <w:color w:val="000000"/>
                <w:lang w:val="en-GB"/>
              </w:rPr>
            </w:pPr>
          </w:p>
          <w:p w14:paraId="3A3A6484" w14:textId="77777777" w:rsidR="007957FF" w:rsidRPr="00870103" w:rsidRDefault="007957FF" w:rsidP="00B92224">
            <w:pPr>
              <w:spacing w:after="0" w:line="240" w:lineRule="auto"/>
              <w:rPr>
                <w:color w:val="000000"/>
                <w:lang w:val="en-GB"/>
              </w:rPr>
            </w:pPr>
          </w:p>
          <w:p w14:paraId="6D2EF6EA" w14:textId="77777777" w:rsidR="00594DAF" w:rsidRPr="00870103" w:rsidRDefault="00594DAF" w:rsidP="00B92224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</w:tr>
    </w:tbl>
    <w:p w14:paraId="0ABF9CB3" w14:textId="77777777" w:rsidR="00594DAF" w:rsidRPr="00870103" w:rsidRDefault="00594DAF" w:rsidP="007C6EDC">
      <w:pPr>
        <w:jc w:val="right"/>
        <w:rPr>
          <w:lang w:val="en-GB"/>
        </w:rPr>
      </w:pPr>
    </w:p>
    <w:p w14:paraId="73EB3379" w14:textId="77777777" w:rsidR="007957FF" w:rsidRPr="00870103" w:rsidRDefault="007957FF" w:rsidP="007C6EDC">
      <w:pPr>
        <w:jc w:val="right"/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281"/>
        <w:gridCol w:w="282"/>
        <w:gridCol w:w="282"/>
        <w:gridCol w:w="4254"/>
      </w:tblGrid>
      <w:tr w:rsidR="000B70B8" w:rsidRPr="00870103" w14:paraId="66876038" w14:textId="77777777" w:rsidTr="000B70B8">
        <w:tc>
          <w:tcPr>
            <w:tcW w:w="4261" w:type="dxa"/>
          </w:tcPr>
          <w:p w14:paraId="2122AEDB" w14:textId="77777777" w:rsidR="000B70B8" w:rsidRPr="00870103" w:rsidRDefault="000D0291" w:rsidP="008E07ED">
            <w:pPr>
              <w:jc w:val="center"/>
              <w:rPr>
                <w:sz w:val="24"/>
                <w:szCs w:val="24"/>
                <w:lang w:val="en-GB"/>
              </w:rPr>
            </w:pPr>
            <w:r w:rsidRPr="00870103">
              <w:rPr>
                <w:sz w:val="24"/>
                <w:szCs w:val="24"/>
                <w:lang w:val="en-GB"/>
              </w:rPr>
              <w:t>Date</w:t>
            </w:r>
          </w:p>
        </w:tc>
        <w:tc>
          <w:tcPr>
            <w:tcW w:w="281" w:type="dxa"/>
          </w:tcPr>
          <w:p w14:paraId="4A9AD1D0" w14:textId="77777777" w:rsidR="000B70B8" w:rsidRPr="00870103" w:rsidRDefault="000B70B8" w:rsidP="008E07ED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2" w:type="dxa"/>
          </w:tcPr>
          <w:p w14:paraId="306FF2A1" w14:textId="77777777" w:rsidR="000B70B8" w:rsidRPr="00870103" w:rsidRDefault="000B70B8" w:rsidP="008E07ED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2" w:type="dxa"/>
          </w:tcPr>
          <w:p w14:paraId="51BBCAB3" w14:textId="77777777" w:rsidR="000B70B8" w:rsidRPr="00870103" w:rsidRDefault="000B70B8" w:rsidP="008E07ED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254" w:type="dxa"/>
          </w:tcPr>
          <w:p w14:paraId="2C5C286B" w14:textId="77777777" w:rsidR="000B70B8" w:rsidRPr="00870103" w:rsidRDefault="000D0291" w:rsidP="007957FF">
            <w:pPr>
              <w:jc w:val="center"/>
              <w:rPr>
                <w:sz w:val="24"/>
                <w:szCs w:val="24"/>
                <w:lang w:val="en-GB"/>
              </w:rPr>
            </w:pPr>
            <w:r w:rsidRPr="00870103">
              <w:rPr>
                <w:sz w:val="24"/>
                <w:szCs w:val="24"/>
                <w:lang w:val="en-GB"/>
              </w:rPr>
              <w:t>Mentor’s signature</w:t>
            </w:r>
          </w:p>
        </w:tc>
      </w:tr>
      <w:tr w:rsidR="000B70B8" w:rsidRPr="00870103" w14:paraId="62418EAC" w14:textId="77777777" w:rsidTr="000B70B8">
        <w:tc>
          <w:tcPr>
            <w:tcW w:w="4261" w:type="dxa"/>
            <w:tcBorders>
              <w:bottom w:val="single" w:sz="4" w:space="0" w:color="auto"/>
            </w:tcBorders>
          </w:tcPr>
          <w:p w14:paraId="72832BE4" w14:textId="77777777" w:rsidR="000B70B8" w:rsidRPr="00870103" w:rsidRDefault="000B70B8" w:rsidP="00C40619">
            <w:pPr>
              <w:jc w:val="center"/>
              <w:rPr>
                <w:lang w:val="en-GB"/>
              </w:rPr>
            </w:pPr>
          </w:p>
        </w:tc>
        <w:tc>
          <w:tcPr>
            <w:tcW w:w="281" w:type="dxa"/>
          </w:tcPr>
          <w:p w14:paraId="2D37CB15" w14:textId="77777777" w:rsidR="000B70B8" w:rsidRPr="00870103" w:rsidRDefault="000B70B8" w:rsidP="008E07ED">
            <w:pPr>
              <w:jc w:val="center"/>
              <w:rPr>
                <w:lang w:val="en-GB"/>
              </w:rPr>
            </w:pPr>
          </w:p>
        </w:tc>
        <w:tc>
          <w:tcPr>
            <w:tcW w:w="282" w:type="dxa"/>
          </w:tcPr>
          <w:p w14:paraId="5076A4D7" w14:textId="77777777" w:rsidR="000B70B8" w:rsidRPr="00870103" w:rsidRDefault="000B70B8" w:rsidP="008E07ED">
            <w:pPr>
              <w:jc w:val="center"/>
              <w:rPr>
                <w:lang w:val="en-GB"/>
              </w:rPr>
            </w:pPr>
          </w:p>
        </w:tc>
        <w:tc>
          <w:tcPr>
            <w:tcW w:w="282" w:type="dxa"/>
          </w:tcPr>
          <w:p w14:paraId="729EBF7E" w14:textId="77777777" w:rsidR="000B70B8" w:rsidRPr="00870103" w:rsidRDefault="000B70B8" w:rsidP="008E07ED">
            <w:pPr>
              <w:jc w:val="center"/>
              <w:rPr>
                <w:lang w:val="en-GB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14:paraId="4F253A7C" w14:textId="77777777" w:rsidR="000B70B8" w:rsidRPr="00870103" w:rsidRDefault="000B70B8" w:rsidP="008E07ED">
            <w:pPr>
              <w:jc w:val="center"/>
              <w:rPr>
                <w:lang w:val="en-GB"/>
              </w:rPr>
            </w:pPr>
          </w:p>
        </w:tc>
      </w:tr>
    </w:tbl>
    <w:p w14:paraId="080B3E58" w14:textId="77777777" w:rsidR="007F04C9" w:rsidRPr="00870103" w:rsidRDefault="007F04C9" w:rsidP="007957FF">
      <w:pPr>
        <w:tabs>
          <w:tab w:val="left" w:pos="6946"/>
        </w:tabs>
        <w:rPr>
          <w:lang w:val="en-GB"/>
        </w:rPr>
      </w:pPr>
    </w:p>
    <w:sectPr w:rsidR="007F04C9" w:rsidRPr="00870103" w:rsidSect="00594DAF">
      <w:headerReference w:type="default" r:id="rId11"/>
      <w:pgSz w:w="12240" w:h="15840"/>
      <w:pgMar w:top="1440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2AD5" w14:textId="77777777" w:rsidR="001F6AC8" w:rsidRDefault="001F6AC8" w:rsidP="00E268F6">
      <w:pPr>
        <w:spacing w:after="0" w:line="240" w:lineRule="auto"/>
      </w:pPr>
      <w:r>
        <w:separator/>
      </w:r>
    </w:p>
  </w:endnote>
  <w:endnote w:type="continuationSeparator" w:id="0">
    <w:p w14:paraId="4CAC85FC" w14:textId="77777777" w:rsidR="001F6AC8" w:rsidRDefault="001F6AC8" w:rsidP="00E2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71FD" w14:textId="77777777" w:rsidR="001F6AC8" w:rsidRDefault="001F6AC8" w:rsidP="00E268F6">
      <w:pPr>
        <w:spacing w:after="0" w:line="240" w:lineRule="auto"/>
      </w:pPr>
      <w:r>
        <w:separator/>
      </w:r>
    </w:p>
  </w:footnote>
  <w:footnote w:type="continuationSeparator" w:id="0">
    <w:p w14:paraId="4C24A8EB" w14:textId="77777777" w:rsidR="001F6AC8" w:rsidRDefault="001F6AC8" w:rsidP="00E2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9A12" w14:textId="77777777" w:rsidR="00E268F6" w:rsidRPr="00E268F6" w:rsidRDefault="00991BEF" w:rsidP="00E268F6">
    <w:pPr>
      <w:pStyle w:val="Header"/>
      <w:tabs>
        <w:tab w:val="clear" w:pos="4703"/>
        <w:tab w:val="left" w:pos="142"/>
        <w:tab w:val="center" w:pos="4536"/>
      </w:tabs>
      <w:rPr>
        <w:lang w:val="hr-HR"/>
      </w:rPr>
    </w:pPr>
    <w:r>
      <w:rPr>
        <w:noProof/>
        <w:lang w:val="en-GB" w:eastAsia="zh-CN"/>
      </w:rPr>
      <w:pict w14:anchorId="0A041D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81.75pt;margin-top:-106.65pt;width:543.15pt;height:841.9pt;z-index:-251658240;mso-position-horizontal-relative:margin;mso-position-vertical-relative:margin">
          <v:imagedata r:id="rId1" o:title=""/>
          <w10:wrap anchorx="margin" anchory="margin"/>
        </v:shape>
      </w:pict>
    </w:r>
    <w:r w:rsidR="00502724"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 wp14:anchorId="5AD93A14" wp14:editId="5A95EA21">
          <wp:simplePos x="0" y="0"/>
          <wp:positionH relativeFrom="margin">
            <wp:align>right</wp:align>
          </wp:positionH>
          <wp:positionV relativeFrom="paragraph">
            <wp:posOffset>-171450</wp:posOffset>
          </wp:positionV>
          <wp:extent cx="1152525" cy="3632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6956"/>
    <w:multiLevelType w:val="hybridMultilevel"/>
    <w:tmpl w:val="FA16E4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76696576">
    <w:abstractNumId w:val="1"/>
  </w:num>
  <w:num w:numId="2" w16cid:durableId="267661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0885497">
    <w:abstractNumId w:val="1"/>
  </w:num>
  <w:num w:numId="4" w16cid:durableId="831525381">
    <w:abstractNumId w:val="1"/>
  </w:num>
  <w:num w:numId="5" w16cid:durableId="1710034250">
    <w:abstractNumId w:val="1"/>
  </w:num>
  <w:num w:numId="6" w16cid:durableId="78408529">
    <w:abstractNumId w:val="1"/>
  </w:num>
  <w:num w:numId="7" w16cid:durableId="1155028791">
    <w:abstractNumId w:val="1"/>
  </w:num>
  <w:num w:numId="8" w16cid:durableId="183061545">
    <w:abstractNumId w:val="1"/>
  </w:num>
  <w:num w:numId="9" w16cid:durableId="27881261">
    <w:abstractNumId w:val="1"/>
  </w:num>
  <w:num w:numId="10" w16cid:durableId="1053967646">
    <w:abstractNumId w:val="1"/>
  </w:num>
  <w:num w:numId="11" w16cid:durableId="1707633116">
    <w:abstractNumId w:val="1"/>
  </w:num>
  <w:num w:numId="12" w16cid:durableId="1529638278">
    <w:abstractNumId w:val="1"/>
  </w:num>
  <w:num w:numId="13" w16cid:durableId="174471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0NzYwNrMwMTYzszRU0lEKTi0uzszPAykwqQUAKPNBciwAAAA="/>
  </w:docVars>
  <w:rsids>
    <w:rsidRoot w:val="00E268F6"/>
    <w:rsid w:val="000B70B8"/>
    <w:rsid w:val="000C4016"/>
    <w:rsid w:val="000D0291"/>
    <w:rsid w:val="000D7BEE"/>
    <w:rsid w:val="001553BE"/>
    <w:rsid w:val="00165BC6"/>
    <w:rsid w:val="001D5AA8"/>
    <w:rsid w:val="001F6AC8"/>
    <w:rsid w:val="0021673D"/>
    <w:rsid w:val="002408DD"/>
    <w:rsid w:val="002D79BD"/>
    <w:rsid w:val="00311F63"/>
    <w:rsid w:val="00325DE4"/>
    <w:rsid w:val="00330D48"/>
    <w:rsid w:val="00366E10"/>
    <w:rsid w:val="0039116C"/>
    <w:rsid w:val="0039424E"/>
    <w:rsid w:val="00450EEA"/>
    <w:rsid w:val="00490862"/>
    <w:rsid w:val="0049253B"/>
    <w:rsid w:val="004B3005"/>
    <w:rsid w:val="004E2A6E"/>
    <w:rsid w:val="004F7AA0"/>
    <w:rsid w:val="0050129F"/>
    <w:rsid w:val="00502724"/>
    <w:rsid w:val="0055778B"/>
    <w:rsid w:val="00557BB1"/>
    <w:rsid w:val="00594DAF"/>
    <w:rsid w:val="005F4535"/>
    <w:rsid w:val="00621B37"/>
    <w:rsid w:val="00624904"/>
    <w:rsid w:val="00655FBD"/>
    <w:rsid w:val="006679EF"/>
    <w:rsid w:val="006D2856"/>
    <w:rsid w:val="006E4E30"/>
    <w:rsid w:val="00725339"/>
    <w:rsid w:val="0078587A"/>
    <w:rsid w:val="007957FF"/>
    <w:rsid w:val="007B59AA"/>
    <w:rsid w:val="007C6EDC"/>
    <w:rsid w:val="007F04C9"/>
    <w:rsid w:val="0082187A"/>
    <w:rsid w:val="00856F24"/>
    <w:rsid w:val="00870103"/>
    <w:rsid w:val="00884820"/>
    <w:rsid w:val="00892CE6"/>
    <w:rsid w:val="008E07ED"/>
    <w:rsid w:val="00943242"/>
    <w:rsid w:val="00965E2E"/>
    <w:rsid w:val="00991BEF"/>
    <w:rsid w:val="00997D93"/>
    <w:rsid w:val="00A124DC"/>
    <w:rsid w:val="00AF37E0"/>
    <w:rsid w:val="00B10F5A"/>
    <w:rsid w:val="00B265EC"/>
    <w:rsid w:val="00B66796"/>
    <w:rsid w:val="00B92224"/>
    <w:rsid w:val="00B95CE7"/>
    <w:rsid w:val="00B97832"/>
    <w:rsid w:val="00BD53DD"/>
    <w:rsid w:val="00BE1A2C"/>
    <w:rsid w:val="00C35CDA"/>
    <w:rsid w:val="00C40619"/>
    <w:rsid w:val="00C65FD9"/>
    <w:rsid w:val="00CB311D"/>
    <w:rsid w:val="00D47BC1"/>
    <w:rsid w:val="00DD5951"/>
    <w:rsid w:val="00E17BCB"/>
    <w:rsid w:val="00E268F6"/>
    <w:rsid w:val="00E779C1"/>
    <w:rsid w:val="00E9427E"/>
    <w:rsid w:val="00EA5514"/>
    <w:rsid w:val="00EC212D"/>
    <w:rsid w:val="00EC49F5"/>
    <w:rsid w:val="00EC7922"/>
    <w:rsid w:val="00ED7FEB"/>
    <w:rsid w:val="00EE561C"/>
    <w:rsid w:val="00F94BA1"/>
    <w:rsid w:val="00FD3D33"/>
    <w:rsid w:val="00F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AAEB37E"/>
  <w15:chartTrackingRefBased/>
  <w15:docId w15:val="{D4797270-0E0B-4D98-8B2F-F3803F92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904"/>
    <w:pPr>
      <w:spacing w:after="160" w:line="259" w:lineRule="auto"/>
    </w:pPr>
    <w:rPr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904"/>
    <w:pPr>
      <w:keepNext/>
      <w:keepLines/>
      <w:numPr>
        <w:numId w:val="12"/>
      </w:numPr>
      <w:pBdr>
        <w:bottom w:val="single" w:sz="4" w:space="1" w:color="595959"/>
      </w:pBdr>
      <w:spacing w:before="360"/>
      <w:outlineLvl w:val="0"/>
    </w:pPr>
    <w:rPr>
      <w:rFonts w:ascii="Calibri Light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904"/>
    <w:pPr>
      <w:keepNext/>
      <w:keepLines/>
      <w:numPr>
        <w:ilvl w:val="1"/>
        <w:numId w:val="12"/>
      </w:numPr>
      <w:spacing w:before="360" w:after="0"/>
      <w:outlineLvl w:val="1"/>
    </w:pPr>
    <w:rPr>
      <w:rFonts w:ascii="Calibri Light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904"/>
    <w:pPr>
      <w:keepNext/>
      <w:keepLines/>
      <w:numPr>
        <w:ilvl w:val="2"/>
        <w:numId w:val="12"/>
      </w:numPr>
      <w:spacing w:before="200" w:after="0"/>
      <w:outlineLvl w:val="2"/>
    </w:pPr>
    <w:rPr>
      <w:rFonts w:ascii="Calibri Light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904"/>
    <w:pPr>
      <w:keepNext/>
      <w:keepLines/>
      <w:numPr>
        <w:ilvl w:val="3"/>
        <w:numId w:val="12"/>
      </w:numPr>
      <w:spacing w:before="200" w:after="0"/>
      <w:outlineLvl w:val="3"/>
    </w:pPr>
    <w:rPr>
      <w:rFonts w:ascii="Calibri Light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904"/>
    <w:pPr>
      <w:keepNext/>
      <w:keepLines/>
      <w:numPr>
        <w:ilvl w:val="4"/>
        <w:numId w:val="12"/>
      </w:numPr>
      <w:spacing w:before="200" w:after="0"/>
      <w:outlineLvl w:val="4"/>
    </w:pPr>
    <w:rPr>
      <w:rFonts w:ascii="Calibri Light" w:hAnsi="Calibri Light"/>
      <w:color w:val="25252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904"/>
    <w:pPr>
      <w:keepNext/>
      <w:keepLines/>
      <w:numPr>
        <w:ilvl w:val="5"/>
        <w:numId w:val="12"/>
      </w:numPr>
      <w:spacing w:before="200" w:after="0"/>
      <w:outlineLvl w:val="5"/>
    </w:pPr>
    <w:rPr>
      <w:rFonts w:ascii="Calibri Light" w:hAnsi="Calibri Light"/>
      <w:i/>
      <w:iCs/>
      <w:color w:val="2525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904"/>
    <w:pPr>
      <w:keepNext/>
      <w:keepLines/>
      <w:numPr>
        <w:ilvl w:val="6"/>
        <w:numId w:val="12"/>
      </w:numPr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904"/>
    <w:pPr>
      <w:keepNext/>
      <w:keepLines/>
      <w:numPr>
        <w:ilvl w:val="7"/>
        <w:numId w:val="12"/>
      </w:numPr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904"/>
    <w:pPr>
      <w:keepNext/>
      <w:keepLines/>
      <w:numPr>
        <w:ilvl w:val="8"/>
        <w:numId w:val="12"/>
      </w:numPr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4904"/>
    <w:pPr>
      <w:spacing w:after="0" w:line="240" w:lineRule="auto"/>
      <w:contextualSpacing/>
    </w:pPr>
    <w:rPr>
      <w:rFonts w:ascii="Calibri Light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624904"/>
    <w:rPr>
      <w:rFonts w:ascii="Calibri Light" w:eastAsia="Times New Roma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904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624904"/>
    <w:rPr>
      <w:color w:val="5A5A5A"/>
      <w:spacing w:val="10"/>
    </w:rPr>
  </w:style>
  <w:style w:type="character" w:customStyle="1" w:styleId="Heading1Char">
    <w:name w:val="Heading 1 Char"/>
    <w:link w:val="Heading1"/>
    <w:uiPriority w:val="9"/>
    <w:rsid w:val="00624904"/>
    <w:rPr>
      <w:rFonts w:ascii="Calibri Light" w:eastAsia="Times New Roma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624904"/>
    <w:rPr>
      <w:rFonts w:ascii="Calibri Light" w:eastAsia="Times New Roma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4904"/>
    <w:rPr>
      <w:rFonts w:ascii="Calibri Light" w:eastAsia="Times New Roma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624904"/>
    <w:rPr>
      <w:rFonts w:ascii="Calibri Light" w:eastAsia="Times New Roma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624904"/>
    <w:rPr>
      <w:rFonts w:ascii="Calibri Light" w:eastAsia="Times New Roman" w:hAnsi="Calibri Light" w:cs="Times New Roman"/>
      <w:color w:val="252525"/>
    </w:rPr>
  </w:style>
  <w:style w:type="character" w:customStyle="1" w:styleId="Heading6Char">
    <w:name w:val="Heading 6 Char"/>
    <w:link w:val="Heading6"/>
    <w:uiPriority w:val="9"/>
    <w:semiHidden/>
    <w:rsid w:val="00624904"/>
    <w:rPr>
      <w:rFonts w:ascii="Calibri Light" w:eastAsia="Times New Roman" w:hAnsi="Calibri Light" w:cs="Times New Roman"/>
      <w:i/>
      <w:iCs/>
      <w:color w:val="252525"/>
    </w:rPr>
  </w:style>
  <w:style w:type="character" w:customStyle="1" w:styleId="Heading7Char">
    <w:name w:val="Heading 7 Char"/>
    <w:link w:val="Heading7"/>
    <w:uiPriority w:val="9"/>
    <w:semiHidden/>
    <w:rsid w:val="00624904"/>
    <w:rPr>
      <w:rFonts w:ascii="Calibri Light" w:eastAsia="Times New Roma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24904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24904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styleId="SubtleEmphasis">
    <w:name w:val="Subtle Emphasis"/>
    <w:uiPriority w:val="19"/>
    <w:qFormat/>
    <w:rsid w:val="00624904"/>
    <w:rPr>
      <w:i/>
      <w:iCs/>
      <w:color w:val="404040"/>
    </w:rPr>
  </w:style>
  <w:style w:type="character" w:styleId="Emphasis">
    <w:name w:val="Emphasis"/>
    <w:uiPriority w:val="20"/>
    <w:qFormat/>
    <w:rsid w:val="00624904"/>
    <w:rPr>
      <w:i/>
      <w:iCs/>
      <w:color w:val="auto"/>
    </w:rPr>
  </w:style>
  <w:style w:type="character" w:styleId="IntenseEmphasis">
    <w:name w:val="Intense Emphasis"/>
    <w:uiPriority w:val="21"/>
    <w:qFormat/>
    <w:rsid w:val="00624904"/>
    <w:rPr>
      <w:b/>
      <w:bCs/>
      <w:i/>
      <w:iCs/>
      <w:caps/>
    </w:rPr>
  </w:style>
  <w:style w:type="character" w:styleId="Strong">
    <w:name w:val="Strong"/>
    <w:uiPriority w:val="22"/>
    <w:qFormat/>
    <w:rsid w:val="00624904"/>
    <w:rPr>
      <w:b/>
      <w:bCs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624904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2490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904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624904"/>
    <w:rPr>
      <w:color w:val="000000"/>
      <w:shd w:val="clear" w:color="auto" w:fill="F2F2F2"/>
    </w:rPr>
  </w:style>
  <w:style w:type="character" w:styleId="SubtleReference">
    <w:name w:val="Subtle Reference"/>
    <w:uiPriority w:val="31"/>
    <w:qFormat/>
    <w:rsid w:val="00624904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624904"/>
    <w:rPr>
      <w:b/>
      <w:bCs/>
      <w:smallCaps/>
      <w:u w:val="single"/>
    </w:rPr>
  </w:style>
  <w:style w:type="character" w:styleId="BookTitle">
    <w:name w:val="Book Title"/>
    <w:uiPriority w:val="33"/>
    <w:qFormat/>
    <w:rsid w:val="00624904"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904"/>
    <w:pPr>
      <w:spacing w:after="200" w:line="240" w:lineRule="auto"/>
    </w:pPr>
    <w:rPr>
      <w:i/>
      <w:iCs/>
      <w:color w:val="32323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904"/>
    <w:pPr>
      <w:outlineLvl w:val="9"/>
    </w:pPr>
  </w:style>
  <w:style w:type="paragraph" w:styleId="NoSpacing">
    <w:name w:val="No Spacing"/>
    <w:uiPriority w:val="1"/>
    <w:qFormat/>
    <w:rsid w:val="00624904"/>
    <w:rPr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624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8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8F6"/>
  </w:style>
  <w:style w:type="paragraph" w:styleId="Footer">
    <w:name w:val="footer"/>
    <w:basedOn w:val="Normal"/>
    <w:link w:val="FooterChar"/>
    <w:uiPriority w:val="99"/>
    <w:unhideWhenUsed/>
    <w:rsid w:val="00E268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8F6"/>
  </w:style>
  <w:style w:type="table" w:styleId="TableGrid">
    <w:name w:val="Table Grid"/>
    <w:basedOn w:val="TableNormal"/>
    <w:uiPriority w:val="39"/>
    <w:rsid w:val="00E2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E268F6"/>
    <w:tblPr>
      <w:tblStyleRowBandSize w:val="1"/>
      <w:tblStyleColBandSize w:val="1"/>
      <w:tblBorders>
        <w:top w:val="single" w:sz="2" w:space="0" w:color="4DA4D8"/>
        <w:bottom w:val="single" w:sz="2" w:space="0" w:color="4DA4D8"/>
        <w:insideH w:val="single" w:sz="2" w:space="0" w:color="4DA4D8"/>
        <w:insideV w:val="single" w:sz="2" w:space="0" w:color="4DA4D8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4DA4D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/>
      </w:tcPr>
    </w:tblStylePr>
    <w:tblStylePr w:type="band1Horz">
      <w:tblPr/>
      <w:tcPr>
        <w:shd w:val="clear" w:color="auto" w:fill="C3E0F2"/>
      </w:tcPr>
    </w:tblStylePr>
  </w:style>
  <w:style w:type="table" w:customStyle="1" w:styleId="GridTable5Dark-Accent31">
    <w:name w:val="Grid Table 5 Dark - Accent 31"/>
    <w:basedOn w:val="TableNormal"/>
    <w:uiPriority w:val="50"/>
    <w:rsid w:val="00E268F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3E0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B587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B587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B587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B587C"/>
      </w:tcPr>
    </w:tblStylePr>
    <w:tblStylePr w:type="band1Vert">
      <w:tblPr/>
      <w:tcPr>
        <w:shd w:val="clear" w:color="auto" w:fill="89C2E5"/>
      </w:tcPr>
    </w:tblStylePr>
    <w:tblStylePr w:type="band1Horz">
      <w:tblPr/>
      <w:tcPr>
        <w:shd w:val="clear" w:color="auto" w:fill="89C2E5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5339"/>
    <w:rPr>
      <w:rFonts w:ascii="Tahoma" w:hAnsi="Tahoma" w:cs="Tahoma"/>
      <w:sz w:val="16"/>
      <w:szCs w:val="16"/>
    </w:rPr>
  </w:style>
  <w:style w:type="table" w:styleId="GridTable2-Accent3">
    <w:name w:val="Grid Table 2 Accent 3"/>
    <w:basedOn w:val="TableNormal"/>
    <w:uiPriority w:val="47"/>
    <w:rsid w:val="00997D93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a2effe-0f8c-447d-a7ab-9a2a91a42e46"/>
    <test xmlns="bd6d9e2f-84fd-4f7e-96fb-d6b689322786" xsi:nil="true"/>
    <lcf76f155ced4ddcb4097134ff3c332f xmlns="bd6d9e2f-84fd-4f7e-96fb-d6b6893227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089AD3A125F4D95312511D0E0274F" ma:contentTypeVersion="14" ma:contentTypeDescription="Stvaranje novog dokumenta." ma:contentTypeScope="" ma:versionID="9531d8433d8d7e6c0a634ff8e2bb42dc">
  <xsd:schema xmlns:xsd="http://www.w3.org/2001/XMLSchema" xmlns:xs="http://www.w3.org/2001/XMLSchema" xmlns:p="http://schemas.microsoft.com/office/2006/metadata/properties" xmlns:ns2="bd6d9e2f-84fd-4f7e-96fb-d6b689322786" xmlns:ns3="3aa2effe-0f8c-447d-a7ab-9a2a91a42e46" targetNamespace="http://schemas.microsoft.com/office/2006/metadata/properties" ma:root="true" ma:fieldsID="a4f7b60a3c4207929356b82852fb4058" ns2:_="" ns3:_="">
    <xsd:import namespace="bd6d9e2f-84fd-4f7e-96fb-d6b689322786"/>
    <xsd:import namespace="3aa2effe-0f8c-447d-a7ab-9a2a91a42e46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d9e2f-84fd-4f7e-96fb-d6b689322786" elementFormDefault="qualified">
    <xsd:import namespace="http://schemas.microsoft.com/office/2006/documentManagement/types"/>
    <xsd:import namespace="http://schemas.microsoft.com/office/infopath/2007/PartnerControls"/>
    <xsd:element name="test" ma:index="8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2effe-0f8c-447d-a7ab-9a2a91a42e4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ce7cd44-7e9f-4252-a433-66bf28790249}" ma:internalName="TaxCatchAll" ma:showField="CatchAllData" ma:web="3aa2effe-0f8c-447d-a7ab-9a2a91a42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A8493-ECED-4B4F-BE81-C5A4A3B136E5}">
  <ds:schemaRefs>
    <ds:schemaRef ds:uri="http://schemas.microsoft.com/office/2006/metadata/properties"/>
    <ds:schemaRef ds:uri="http://schemas.microsoft.com/office/infopath/2007/PartnerControls"/>
    <ds:schemaRef ds:uri="3aa2effe-0f8c-447d-a7ab-9a2a91a42e46"/>
    <ds:schemaRef ds:uri="bd6d9e2f-84fd-4f7e-96fb-d6b689322786"/>
  </ds:schemaRefs>
</ds:datastoreItem>
</file>

<file path=customXml/itemProps2.xml><?xml version="1.0" encoding="utf-8"?>
<ds:datastoreItem xmlns:ds="http://schemas.openxmlformats.org/officeDocument/2006/customXml" ds:itemID="{7C1DF0F2-5CB3-45DB-8D0A-9EDE34C1D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d9e2f-84fd-4f7e-96fb-d6b689322786"/>
    <ds:schemaRef ds:uri="3aa2effe-0f8c-447d-a7ab-9a2a91a42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E9039-F377-4C33-BC34-9529E78149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74D67B-C097-4735-8F3F-4772956C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0</TotalTime>
  <Pages>1</Pages>
  <Words>97</Words>
  <Characters>554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</dc:creator>
  <cp:keywords/>
  <cp:lastModifiedBy>Vlatka Sotosek</cp:lastModifiedBy>
  <cp:revision>2</cp:revision>
  <cp:lastPrinted>2014-11-09T23:57:00Z</cp:lastPrinted>
  <dcterms:created xsi:type="dcterms:W3CDTF">2023-10-05T09:22:00Z</dcterms:created>
  <dcterms:modified xsi:type="dcterms:W3CDTF">2023-10-05T09:22:00Z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